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31777CD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>Датум:</w:t>
      </w:r>
      <w:r w:rsidR="001A6D4C">
        <w:rPr>
          <w:kern w:val="3"/>
          <w:lang w:val="en-US" w:eastAsia="ar-SA"/>
        </w:rPr>
        <w:t xml:space="preserve"> </w:t>
      </w:r>
      <w:r w:rsidR="003D2B97">
        <w:rPr>
          <w:kern w:val="3"/>
          <w:lang w:val="en-US" w:eastAsia="ar-SA"/>
        </w:rPr>
        <w:t>18</w:t>
      </w:r>
      <w:r w:rsidR="001A6D4C">
        <w:rPr>
          <w:kern w:val="3"/>
          <w:lang w:val="en-US" w:eastAsia="ar-SA"/>
        </w:rPr>
        <w:t>.03.2026.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0E7EA44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1A6D4C">
        <w:rPr>
          <w:b/>
          <w:bCs/>
          <w:kern w:val="3"/>
          <w:lang w:val="en-US" w:eastAsia="ar-SA"/>
        </w:rPr>
        <w:t xml:space="preserve"> </w:t>
      </w:r>
      <w:r w:rsidR="001A6D4C">
        <w:rPr>
          <w:b/>
          <w:bCs/>
          <w:kern w:val="3"/>
          <w:lang w:val="sr-Cyrl-RS" w:eastAsia="ar-SA"/>
        </w:rPr>
        <w:t>Пнеуматска декаламит мазалица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B9553E6" w:rsidR="00EC05A7" w:rsidRPr="001A6D4C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1A6D4C">
        <w:rPr>
          <w:b/>
          <w:kern w:val="3"/>
          <w:lang w:val="sr-Cyrl-RS" w:eastAsia="ar-SA"/>
        </w:rPr>
        <w:t xml:space="preserve"> 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5CD8462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1A6D4C">
        <w:rPr>
          <w:kern w:val="3"/>
          <w:lang w:val="sr-Cyrl-RS" w:eastAsia="ar-SA"/>
        </w:rPr>
        <w:t>24.03.2026.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139105BA" w:rsidR="00EC05A7" w:rsidRPr="00EC05A7" w:rsidRDefault="001A6D4C" w:rsidP="001A6D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>
        <w:rPr>
          <w:b/>
          <w:bCs/>
          <w:kern w:val="3"/>
          <w:lang w:val="sr-Cyrl-RS" w:eastAsia="ar-SA"/>
        </w:rPr>
        <w:t xml:space="preserve">        9.</w:t>
      </w:r>
      <w:r w:rsidR="00EC05A7"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69D5E850" w14:textId="44A0FD13" w:rsidR="001A6D4C" w:rsidRPr="00A3396B" w:rsidRDefault="001A6D4C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063/113-45-73</w:t>
      </w:r>
    </w:p>
    <w:sectPr w:rsidR="001A6D4C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931B" w14:textId="77777777" w:rsidR="00F74D63" w:rsidRDefault="00F74D63">
      <w:r>
        <w:separator/>
      </w:r>
    </w:p>
  </w:endnote>
  <w:endnote w:type="continuationSeparator" w:id="0">
    <w:p w14:paraId="2C2A7A94" w14:textId="77777777" w:rsidR="00F74D63" w:rsidRDefault="00F7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29DF" w14:textId="77777777" w:rsidR="00F74D63" w:rsidRDefault="00F74D63">
      <w:r>
        <w:separator/>
      </w:r>
    </w:p>
  </w:footnote>
  <w:footnote w:type="continuationSeparator" w:id="0">
    <w:p w14:paraId="1CDD524B" w14:textId="77777777" w:rsidR="00F74D63" w:rsidRDefault="00F74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534462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A6D4C"/>
    <w:rsid w:val="001B5E29"/>
    <w:rsid w:val="001C1ADE"/>
    <w:rsid w:val="001C3136"/>
    <w:rsid w:val="0039006E"/>
    <w:rsid w:val="003D2B97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10F77"/>
    <w:rsid w:val="00E34ADE"/>
    <w:rsid w:val="00E45924"/>
    <w:rsid w:val="00E8787C"/>
    <w:rsid w:val="00E97BE4"/>
    <w:rsid w:val="00EC05A7"/>
    <w:rsid w:val="00EC7BBA"/>
    <w:rsid w:val="00F74D63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26</cp:revision>
  <cp:lastPrinted>2024-01-19T10:16:00Z</cp:lastPrinted>
  <dcterms:created xsi:type="dcterms:W3CDTF">2024-01-19T06:19:00Z</dcterms:created>
  <dcterms:modified xsi:type="dcterms:W3CDTF">2026-03-18T12:11:00Z</dcterms:modified>
</cp:coreProperties>
</file>